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0D9D" w14:textId="77777777" w:rsidR="00BF02A0" w:rsidRDefault="00000000">
      <w:pPr>
        <w:tabs>
          <w:tab w:val="left" w:pos="420"/>
          <w:tab w:val="center" w:pos="4536"/>
        </w:tabs>
        <w:spacing w:after="160" w:line="249" w:lineRule="auto"/>
      </w:pP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>ZGODA</w:t>
      </w:r>
    </w:p>
    <w:p w14:paraId="7E0812C1" w14:textId="77777777" w:rsidR="00BF02A0" w:rsidRDefault="00BF02A0">
      <w:pPr>
        <w:spacing w:after="160" w:line="249" w:lineRule="auto"/>
      </w:pPr>
    </w:p>
    <w:p w14:paraId="16C46456" w14:textId="77777777" w:rsidR="00BF02A0" w:rsidRDefault="00BF02A0"/>
    <w:p w14:paraId="0749F237" w14:textId="77777777" w:rsidR="00BF02A0" w:rsidRDefault="00000000">
      <w:r>
        <w:rPr>
          <w:rFonts w:ascii="Times New Roman" w:hAnsi="Times New Roman"/>
          <w:color w:val="000000"/>
          <w:sz w:val="24"/>
        </w:rPr>
        <w:t>Imię i nazwisko dziecka ……………………………………………………………………</w:t>
      </w:r>
    </w:p>
    <w:p w14:paraId="3ADDD995" w14:textId="77777777" w:rsidR="00BF02A0" w:rsidRDefault="00000000">
      <w:r>
        <w:rPr>
          <w:rFonts w:ascii="Times New Roman" w:hAnsi="Times New Roman"/>
          <w:color w:val="000000"/>
          <w:sz w:val="24"/>
        </w:rPr>
        <w:t>Data urodzenia dziecka …………………………………………………………………….</w:t>
      </w:r>
    </w:p>
    <w:p w14:paraId="6BF10C68" w14:textId="77777777" w:rsidR="00BF02A0" w:rsidRDefault="00000000">
      <w:r>
        <w:rPr>
          <w:rFonts w:ascii="Times New Roman" w:hAnsi="Times New Roman"/>
          <w:color w:val="000000"/>
          <w:sz w:val="24"/>
        </w:rPr>
        <w:t>Nazwa szkoły/sekcji     ………….…………………………………………………………</w:t>
      </w:r>
    </w:p>
    <w:p w14:paraId="1975E579" w14:textId="77777777" w:rsidR="00BF02A0" w:rsidRDefault="00000000">
      <w:r>
        <w:rPr>
          <w:rFonts w:ascii="Times New Roman" w:hAnsi="Times New Roman"/>
          <w:color w:val="000000"/>
          <w:sz w:val="24"/>
        </w:rPr>
        <w:t>E-mail, nr tel. rodzica/opiekuna prawnego  ………………………………………….……</w:t>
      </w:r>
    </w:p>
    <w:p w14:paraId="5AF117D1" w14:textId="77777777" w:rsidR="00BF02A0" w:rsidRDefault="00BF02A0"/>
    <w:p w14:paraId="6E2B83FD" w14:textId="77777777" w:rsidR="00BF02A0" w:rsidRDefault="00000000">
      <w:r>
        <w:rPr>
          <w:rFonts w:ascii="Times New Roman" w:hAnsi="Times New Roman"/>
          <w:b/>
          <w:color w:val="000000"/>
          <w:sz w:val="24"/>
        </w:rPr>
        <w:t>Oświadczenie przedstawiciela ustawowego uczestnika zajęć                                                w Szkoła Karate Wojciech Włodarczyk</w:t>
      </w:r>
    </w:p>
    <w:p w14:paraId="167383AA" w14:textId="77777777" w:rsidR="00BF02A0" w:rsidRDefault="00000000">
      <w:pPr>
        <w:spacing w:after="20"/>
      </w:pPr>
      <w:r>
        <w:rPr>
          <w:rFonts w:ascii="Times New Roman" w:hAnsi="Times New Roman"/>
          <w:b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Niniejszym, ja niżej podpisana/ny* _____________________________________         [imię i nazwisko przedstawiciela ustawowego] oświadczam, że jestem przedstawicielem ustawowym dziecka_________________________________ [imię i nazwisko dziecka] oraz oświadczam, że wyrażam zgodę na udział w/w dziecka w zajęciach sportowych w Szkoła Karate Wojciech Włodarczyk</w:t>
      </w:r>
    </w:p>
    <w:p w14:paraId="688EC2E2" w14:textId="77777777" w:rsidR="00BF02A0" w:rsidRDefault="00000000">
      <w:pPr>
        <w:spacing w:after="20"/>
      </w:pPr>
      <w:r>
        <w:rPr>
          <w:rFonts w:ascii="Times New Roman" w:hAnsi="Times New Roman"/>
          <w:b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Oświadczam, że zapoznałam/zapoznałem się z zasadami funkcjonowania Szkoły Karate Wojciech Włodarczyk, akceptuję i zobowiązuję się do ich przestrzegania.</w:t>
      </w:r>
    </w:p>
    <w:p w14:paraId="47D745CC" w14:textId="77777777" w:rsidR="00BF02A0" w:rsidRDefault="00000000">
      <w:pPr>
        <w:spacing w:after="20"/>
      </w:pPr>
      <w:r>
        <w:rPr>
          <w:rFonts w:ascii="Times New Roman" w:hAnsi="Times New Roman"/>
          <w:b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Oświadczam, że stan zdrowia dziecka jest mi znany i że dziecko nie posiada przeciwwskazań zdrowotnych do udziału w zajęciach sportowych oraz testach sprawnościowych organizowanych w ramach działalności Szkoły Karate Wojciech Włodarczyk</w:t>
      </w:r>
    </w:p>
    <w:p w14:paraId="289D79F4" w14:textId="77777777" w:rsidR="00BF02A0" w:rsidRDefault="00000000">
      <w:pPr>
        <w:spacing w:after="20"/>
      </w:pPr>
      <w:r>
        <w:rPr>
          <w:rFonts w:ascii="Times New Roman" w:hAnsi="Times New Roman"/>
          <w:b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Wyrażam zgodę na udzielenie dziecku pierwszej pomocy medycznej oraz na przeprowadzenie wszelkich niezbędnych zabiegów medycznych lub operacji w stanach zagrażających zdrowiu lub życiu, w tym wyrażam zgodę na hospitalizację.</w:t>
      </w:r>
    </w:p>
    <w:p w14:paraId="3C5C4D1F" w14:textId="77777777" w:rsidR="00BF02A0" w:rsidRDefault="00000000">
      <w:r>
        <w:rPr>
          <w:rFonts w:ascii="Times New Roman" w:hAnsi="Times New Roman"/>
          <w:b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Oświadczam, że ubezpieczenie dziecka leży po stronie rodzica/opiekuna prawnego.</w:t>
      </w:r>
    </w:p>
    <w:p w14:paraId="3C07830A" w14:textId="77777777" w:rsidR="00BF02A0" w:rsidRDefault="00000000">
      <w:r>
        <w:rPr>
          <w:rFonts w:ascii="Times New Roman" w:hAnsi="Times New Roman"/>
          <w:b/>
          <w:bCs/>
          <w:color w:val="000000"/>
          <w:sz w:val="24"/>
        </w:rPr>
        <w:t>6.</w:t>
      </w:r>
      <w:r>
        <w:rPr>
          <w:rFonts w:ascii="Times New Roman" w:hAnsi="Times New Roman"/>
          <w:color w:val="000000"/>
          <w:sz w:val="24"/>
        </w:rPr>
        <w:t xml:space="preserve"> Oświadczam, że zapoznałem się zamieszczonymi na stronie internetowej klubu, standardami ochrony małoletnich.</w:t>
      </w:r>
    </w:p>
    <w:p w14:paraId="073AFC3D" w14:textId="77777777" w:rsidR="00BF02A0" w:rsidRDefault="00BF02A0">
      <w:pPr>
        <w:rPr>
          <w:b/>
          <w:bCs/>
        </w:rPr>
      </w:pPr>
    </w:p>
    <w:p w14:paraId="7CEB6F52" w14:textId="77777777" w:rsidR="00BF02A0" w:rsidRDefault="00BF02A0"/>
    <w:p w14:paraId="6F1AA1B6" w14:textId="77777777" w:rsidR="00BF02A0" w:rsidRDefault="00000000"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Wyrażenie zgody następuje poprzez złożenie czytelnego podpisu opatrzonego datą. Brak podpisu oznacza niewyrażenie zgody i jest równoznaczne z brakiem możliwości uczestnictwa w zajęciach Szkoły Karate Wojciech Włodarczyk</w:t>
      </w:r>
    </w:p>
    <w:p w14:paraId="6BBAA5F2" w14:textId="77777777" w:rsidR="00BF02A0" w:rsidRDefault="00BF02A0"/>
    <w:p w14:paraId="727D253B" w14:textId="77777777" w:rsidR="00BF02A0" w:rsidRDefault="00BF02A0"/>
    <w:p w14:paraId="460A2D10" w14:textId="77777777" w:rsidR="00BF02A0" w:rsidRDefault="00000000">
      <w:r>
        <w:rPr>
          <w:rFonts w:ascii="Garamond" w:eastAsia="Garamond" w:hAnsi="Garamond" w:cs="Garamond"/>
          <w:color w:val="000000"/>
          <w:sz w:val="24"/>
        </w:rPr>
        <w:t>….……………………………, dnia ………………. ….………………..………………..</w:t>
      </w:r>
    </w:p>
    <w:p w14:paraId="0F6F968F" w14:textId="77777777" w:rsidR="00BF02A0" w:rsidRDefault="00000000">
      <w:r>
        <w:rPr>
          <w:rFonts w:ascii="Times New Roman" w:hAnsi="Times New Roman"/>
          <w:color w:val="000000"/>
          <w:sz w:val="24"/>
        </w:rPr>
        <w:t>(miejscowość)                                         (Podpis przedstawiciela ustawowego ucznia)</w:t>
      </w:r>
    </w:p>
    <w:p w14:paraId="46EF93F6" w14:textId="77777777" w:rsidR="00BF02A0" w:rsidRDefault="00BF02A0">
      <w:pPr>
        <w:spacing w:after="160" w:line="249" w:lineRule="auto"/>
      </w:pPr>
    </w:p>
    <w:sectPr w:rsidR="00BF02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1C40" w14:textId="77777777" w:rsidR="007855C2" w:rsidRDefault="007855C2">
      <w:r>
        <w:separator/>
      </w:r>
    </w:p>
  </w:endnote>
  <w:endnote w:type="continuationSeparator" w:id="0">
    <w:p w14:paraId="32F22AE3" w14:textId="77777777" w:rsidR="007855C2" w:rsidRDefault="007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BB25" w14:textId="77777777" w:rsidR="007855C2" w:rsidRDefault="007855C2">
      <w:r>
        <w:rPr>
          <w:color w:val="000000"/>
        </w:rPr>
        <w:separator/>
      </w:r>
    </w:p>
  </w:footnote>
  <w:footnote w:type="continuationSeparator" w:id="0">
    <w:p w14:paraId="6D624E7F" w14:textId="77777777" w:rsidR="007855C2" w:rsidRDefault="0078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2A0"/>
    <w:rsid w:val="003A3BD7"/>
    <w:rsid w:val="0053180F"/>
    <w:rsid w:val="007855C2"/>
    <w:rsid w:val="00B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E97"/>
  <w15:docId w15:val="{B04D20F3-21C8-4D69-816B-19F334A7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Włodarczyk</cp:lastModifiedBy>
  <cp:revision>2</cp:revision>
  <dcterms:created xsi:type="dcterms:W3CDTF">2024-09-05T07:15:00Z</dcterms:created>
  <dcterms:modified xsi:type="dcterms:W3CDTF">2024-09-05T07:15:00Z</dcterms:modified>
</cp:coreProperties>
</file>